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4A64" w14:textId="77777777" w:rsidR="00196DE3" w:rsidRDefault="00196DE3">
      <w:pPr>
        <w:pStyle w:val="Standard"/>
        <w:rPr>
          <w:color w:val="000000"/>
          <w:sz w:val="20"/>
          <w:szCs w:val="20"/>
        </w:rPr>
      </w:pPr>
    </w:p>
    <w:p w14:paraId="7163C55A" w14:textId="77777777" w:rsidR="00196DE3" w:rsidRDefault="00196DE3">
      <w:pPr>
        <w:pStyle w:val="Standard"/>
        <w:rPr>
          <w:color w:val="000000"/>
          <w:sz w:val="20"/>
          <w:szCs w:val="20"/>
        </w:rPr>
      </w:pPr>
    </w:p>
    <w:p w14:paraId="1B970489" w14:textId="77777777" w:rsidR="00196DE3" w:rsidRDefault="00196DE3">
      <w:pPr>
        <w:pStyle w:val="Standard"/>
        <w:rPr>
          <w:color w:val="000000"/>
          <w:sz w:val="20"/>
          <w:szCs w:val="20"/>
        </w:rPr>
      </w:pPr>
    </w:p>
    <w:p w14:paraId="0B95B28C" w14:textId="77777777" w:rsidR="00196DE3" w:rsidRDefault="004B049B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08EF4FDF" w14:textId="77777777" w:rsidR="00196DE3" w:rsidRDefault="004B049B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5FD7DB87" w14:textId="77777777" w:rsidR="00196DE3" w:rsidRDefault="00196DE3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70DA8C0" w14:textId="77777777" w:rsidR="00196DE3" w:rsidRDefault="00196DE3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620FBE5E" w14:textId="77777777" w:rsidR="00196DE3" w:rsidRDefault="00196DE3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1106F64A" w14:textId="77777777" w:rsidR="00196DE3" w:rsidRDefault="00196DE3">
      <w:pPr>
        <w:pStyle w:val="Standard"/>
        <w:rPr>
          <w:rFonts w:ascii="Arial" w:hAnsi="Arial"/>
          <w:sz w:val="20"/>
          <w:szCs w:val="20"/>
        </w:rPr>
      </w:pPr>
    </w:p>
    <w:p w14:paraId="53233C10" w14:textId="77777777" w:rsidR="00196DE3" w:rsidRDefault="004B049B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Oświadczam, że nie posiadam oraz żadna osoba wchodząca w skład mojego gospodarstwa domowego            nie posiada:</w:t>
      </w:r>
    </w:p>
    <w:p w14:paraId="09C42116" w14:textId="77777777" w:rsidR="00196DE3" w:rsidRDefault="004B049B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- tytułów </w:t>
      </w:r>
      <w:r>
        <w:rPr>
          <w:rFonts w:ascii="Arial" w:hAnsi="Arial"/>
          <w:color w:val="000000"/>
          <w:sz w:val="20"/>
          <w:szCs w:val="20"/>
        </w:rPr>
        <w:t>egzekucyjnych wystawionych przeciwko nim w zakresie zobowiązań pieniężnych,</w:t>
      </w:r>
    </w:p>
    <w:p w14:paraId="4435F25A" w14:textId="77777777" w:rsidR="00196DE3" w:rsidRDefault="004B049B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zaległości z tytułu zobowiązań publicznoprawnych,</w:t>
      </w:r>
    </w:p>
    <w:p w14:paraId="649F4AB9" w14:textId="77777777" w:rsidR="00196DE3" w:rsidRDefault="004B049B">
      <w:pPr>
        <w:pStyle w:val="Standard"/>
        <w:spacing w:line="48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zaległości wobec Gminy Świętochłowice z tytułu zobowiązań cywilnoprawnych.</w:t>
      </w:r>
    </w:p>
    <w:p w14:paraId="4E0287DA" w14:textId="77777777" w:rsidR="00196DE3" w:rsidRDefault="00196DE3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52229E92" w14:textId="77777777" w:rsidR="00196DE3" w:rsidRDefault="00196DE3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152A21DB" w14:textId="77777777" w:rsidR="00196DE3" w:rsidRDefault="004B049B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0C6187BB" w14:textId="77777777" w:rsidR="00196DE3" w:rsidRDefault="004B049B">
      <w:pPr>
        <w:pStyle w:val="Standard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14A0DB1E" w14:textId="77777777" w:rsidR="00196DE3" w:rsidRDefault="00196DE3">
      <w:pPr>
        <w:pStyle w:val="Standard"/>
        <w:rPr>
          <w:rFonts w:ascii="Arial" w:hAnsi="Arial"/>
          <w:sz w:val="20"/>
          <w:szCs w:val="20"/>
        </w:rPr>
      </w:pPr>
    </w:p>
    <w:p w14:paraId="7A02BAA1" w14:textId="77777777" w:rsidR="00196DE3" w:rsidRDefault="004B049B">
      <w:pPr>
        <w:pStyle w:val="Standard"/>
        <w:spacing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55BE9D2F" w14:textId="77777777" w:rsidR="00196DE3" w:rsidRDefault="00196DE3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0CA10718" w14:textId="77777777" w:rsidR="00196DE3" w:rsidRDefault="00196DE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899D03B" w14:textId="77777777" w:rsidR="00196DE3" w:rsidRDefault="00196DE3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5FD616DD" w14:textId="77777777" w:rsidR="00196DE3" w:rsidRDefault="004B049B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196DE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70A9" w14:textId="77777777" w:rsidR="004B049B" w:rsidRDefault="004B049B">
      <w:r>
        <w:separator/>
      </w:r>
    </w:p>
  </w:endnote>
  <w:endnote w:type="continuationSeparator" w:id="0">
    <w:p w14:paraId="48CEDE43" w14:textId="77777777" w:rsidR="004B049B" w:rsidRDefault="004B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5CB9" w14:textId="77777777" w:rsidR="004B049B" w:rsidRDefault="004B049B">
      <w:r>
        <w:rPr>
          <w:color w:val="000000"/>
        </w:rPr>
        <w:separator/>
      </w:r>
    </w:p>
  </w:footnote>
  <w:footnote w:type="continuationSeparator" w:id="0">
    <w:p w14:paraId="46A697FF" w14:textId="77777777" w:rsidR="004B049B" w:rsidRDefault="004B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6DE3"/>
    <w:rsid w:val="00196DE3"/>
    <w:rsid w:val="004B049B"/>
    <w:rsid w:val="006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0E55"/>
  <w15:docId w15:val="{052488F8-BC1B-4535-8AE4-4A376EF9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2025-04-08T07:26:00Z</cp:lastPrinted>
  <dcterms:created xsi:type="dcterms:W3CDTF">2025-05-07T08:31:00Z</dcterms:created>
  <dcterms:modified xsi:type="dcterms:W3CDTF">2025-05-07T08:31:00Z</dcterms:modified>
</cp:coreProperties>
</file>