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192CE" w14:textId="77777777" w:rsidR="003C6511" w:rsidRDefault="003C6511">
      <w:pPr>
        <w:pStyle w:val="Standard"/>
        <w:rPr>
          <w:color w:val="000000"/>
          <w:sz w:val="20"/>
          <w:szCs w:val="20"/>
        </w:rPr>
      </w:pPr>
    </w:p>
    <w:p w14:paraId="3AA9AA06" w14:textId="77777777" w:rsidR="003C6511" w:rsidRDefault="003C6511">
      <w:pPr>
        <w:pStyle w:val="Standard"/>
        <w:rPr>
          <w:color w:val="000000"/>
          <w:sz w:val="20"/>
          <w:szCs w:val="20"/>
        </w:rPr>
      </w:pPr>
    </w:p>
    <w:p w14:paraId="19EC8312" w14:textId="77777777" w:rsidR="003C6511" w:rsidRDefault="003C6511">
      <w:pPr>
        <w:pStyle w:val="Standard"/>
        <w:rPr>
          <w:color w:val="000000"/>
          <w:sz w:val="20"/>
          <w:szCs w:val="20"/>
        </w:rPr>
      </w:pPr>
    </w:p>
    <w:p w14:paraId="216D09AE" w14:textId="77777777" w:rsidR="003C6511" w:rsidRDefault="003C6511">
      <w:pPr>
        <w:pStyle w:val="Standard"/>
        <w:rPr>
          <w:color w:val="000000"/>
          <w:sz w:val="20"/>
          <w:szCs w:val="20"/>
        </w:rPr>
      </w:pPr>
    </w:p>
    <w:p w14:paraId="6F191E44" w14:textId="77777777" w:rsidR="003C6511" w:rsidRDefault="003C6511">
      <w:pPr>
        <w:pStyle w:val="Standard"/>
        <w:rPr>
          <w:color w:val="000000"/>
          <w:sz w:val="20"/>
          <w:szCs w:val="20"/>
        </w:rPr>
      </w:pPr>
    </w:p>
    <w:p w14:paraId="31AB108A" w14:textId="77777777" w:rsidR="003C6511" w:rsidRDefault="00FC061A">
      <w:pPr>
        <w:pStyle w:val="Standard"/>
      </w:pPr>
      <w:r>
        <w:rPr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............................................................</w:t>
      </w:r>
    </w:p>
    <w:p w14:paraId="0AA63F19" w14:textId="77777777" w:rsidR="003C6511" w:rsidRDefault="00FC061A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Imię i nazwisko wnioskodawcy</w:t>
      </w:r>
    </w:p>
    <w:p w14:paraId="26CF6811" w14:textId="77777777" w:rsidR="003C6511" w:rsidRDefault="003C6511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7DD820AD" w14:textId="77777777" w:rsidR="003C6511" w:rsidRDefault="003C6511">
      <w:pPr>
        <w:pStyle w:val="Standard"/>
        <w:rPr>
          <w:rFonts w:ascii="Arial" w:hAnsi="Arial"/>
          <w:sz w:val="20"/>
          <w:szCs w:val="20"/>
        </w:rPr>
      </w:pPr>
    </w:p>
    <w:p w14:paraId="676A7825" w14:textId="77777777" w:rsidR="003C6511" w:rsidRDefault="00FC061A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Oświadczam, że w skład gospodarstwa domowego wchodzi osoba, która rozlicza się z podatku dochodowego w Urzędzie Skarbowym w </w:t>
      </w:r>
      <w:r>
        <w:rPr>
          <w:rFonts w:ascii="Arial" w:hAnsi="Arial"/>
          <w:sz w:val="20"/>
          <w:szCs w:val="20"/>
        </w:rPr>
        <w:t>Chorzowie i w deklaracji podatkowej za ostatni rok rozliczeniowy wskazała Gminę Świętochłowice jako miejsce zamieszkania.</w:t>
      </w:r>
    </w:p>
    <w:p w14:paraId="7A900179" w14:textId="77777777" w:rsidR="003C6511" w:rsidRDefault="003C6511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01957D97" w14:textId="77777777" w:rsidR="003C6511" w:rsidRDefault="00FC061A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Należy do oświadczenia dołączyć kserokopie pierwszej strony deklaracji podatkowej za ostatni rok rozliczeniowy.</w:t>
      </w:r>
    </w:p>
    <w:p w14:paraId="5EFFBC6E" w14:textId="77777777" w:rsidR="003C6511" w:rsidRDefault="003C6511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13ECB91B" w14:textId="77777777" w:rsidR="003C6511" w:rsidRDefault="003C6511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7B860A63" w14:textId="77777777" w:rsidR="003C6511" w:rsidRDefault="003C6511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6049600A" w14:textId="77777777" w:rsidR="003C6511" w:rsidRDefault="00FC061A">
      <w:pPr>
        <w:pStyle w:val="Standard"/>
        <w:jc w:val="both"/>
      </w:pPr>
      <w:r>
        <w:rPr>
          <w:rFonts w:ascii="Arial" w:hAnsi="Arial"/>
          <w:color w:val="000000"/>
          <w:sz w:val="20"/>
          <w:szCs w:val="20"/>
        </w:rPr>
        <w:t xml:space="preserve">…………………………………...…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…………………………………….………</w:t>
      </w:r>
      <w:r>
        <w:rPr>
          <w:color w:val="000000"/>
          <w:sz w:val="20"/>
          <w:szCs w:val="20"/>
        </w:rPr>
        <w:t>...</w:t>
      </w:r>
    </w:p>
    <w:p w14:paraId="79F64502" w14:textId="77777777" w:rsidR="003C6511" w:rsidRDefault="00FC061A">
      <w:pPr>
        <w:pStyle w:val="Standard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Miejscowość i data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Czytelny podpis Wnioskodawcy</w:t>
      </w:r>
    </w:p>
    <w:p w14:paraId="77C254B6" w14:textId="77777777" w:rsidR="003C6511" w:rsidRDefault="003C6511">
      <w:pPr>
        <w:pStyle w:val="Standard"/>
        <w:rPr>
          <w:rFonts w:ascii="Arial" w:hAnsi="Arial"/>
          <w:sz w:val="20"/>
          <w:szCs w:val="20"/>
        </w:rPr>
      </w:pPr>
    </w:p>
    <w:p w14:paraId="7538B509" w14:textId="77777777" w:rsidR="003C6511" w:rsidRDefault="00FC061A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1B862244" w14:textId="77777777" w:rsidR="003C6511" w:rsidRDefault="00FC061A">
      <w:pPr>
        <w:pStyle w:val="Standard"/>
        <w:jc w:val="center"/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sectPr w:rsidR="003C651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F4108" w14:textId="77777777" w:rsidR="00FC061A" w:rsidRDefault="00FC061A">
      <w:r>
        <w:separator/>
      </w:r>
    </w:p>
  </w:endnote>
  <w:endnote w:type="continuationSeparator" w:id="0">
    <w:p w14:paraId="6F9B4A28" w14:textId="77777777" w:rsidR="00FC061A" w:rsidRDefault="00FC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8F60" w14:textId="77777777" w:rsidR="00FC061A" w:rsidRDefault="00FC061A">
      <w:r>
        <w:rPr>
          <w:color w:val="000000"/>
        </w:rPr>
        <w:separator/>
      </w:r>
    </w:p>
  </w:footnote>
  <w:footnote w:type="continuationSeparator" w:id="0">
    <w:p w14:paraId="25BA6910" w14:textId="77777777" w:rsidR="00FC061A" w:rsidRDefault="00FC0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6511"/>
    <w:rsid w:val="003513D0"/>
    <w:rsid w:val="003C6511"/>
    <w:rsid w:val="00FC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D41C"/>
  <w15:docId w15:val="{4FD4E2B6-8F37-4BA4-A646-6ABD8EE7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Gąska</dc:creator>
  <cp:lastModifiedBy>SIM SIM</cp:lastModifiedBy>
  <cp:revision>2</cp:revision>
  <cp:lastPrinted>2025-04-08T07:26:00Z</cp:lastPrinted>
  <dcterms:created xsi:type="dcterms:W3CDTF">2025-05-07T08:31:00Z</dcterms:created>
  <dcterms:modified xsi:type="dcterms:W3CDTF">2025-05-07T08:31:00Z</dcterms:modified>
</cp:coreProperties>
</file>