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2FD5" w14:textId="77777777" w:rsidR="003E527F" w:rsidRDefault="003E527F">
      <w:pPr>
        <w:pStyle w:val="Standard"/>
        <w:rPr>
          <w:color w:val="000000"/>
          <w:sz w:val="20"/>
          <w:szCs w:val="20"/>
        </w:rPr>
      </w:pPr>
    </w:p>
    <w:p w14:paraId="4B25BBAC" w14:textId="77777777" w:rsidR="003E527F" w:rsidRDefault="003E527F">
      <w:pPr>
        <w:pStyle w:val="Standard"/>
        <w:rPr>
          <w:color w:val="000000"/>
          <w:sz w:val="20"/>
          <w:szCs w:val="20"/>
        </w:rPr>
      </w:pPr>
    </w:p>
    <w:p w14:paraId="019D8DAE" w14:textId="77777777" w:rsidR="003E527F" w:rsidRDefault="003E527F">
      <w:pPr>
        <w:pStyle w:val="Standard"/>
        <w:rPr>
          <w:color w:val="000000"/>
          <w:sz w:val="20"/>
          <w:szCs w:val="20"/>
        </w:rPr>
      </w:pPr>
    </w:p>
    <w:p w14:paraId="1450F7AC" w14:textId="77777777" w:rsidR="003E527F" w:rsidRDefault="003C3F81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013A4274" w14:textId="77777777" w:rsidR="003E527F" w:rsidRDefault="003C3F81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33140743" w14:textId="77777777" w:rsidR="003E527F" w:rsidRDefault="003E527F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2267707E" w14:textId="77777777" w:rsidR="003E527F" w:rsidRDefault="003E527F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7553629E" w14:textId="77777777" w:rsidR="003E527F" w:rsidRDefault="003E527F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1AFB473B" w14:textId="77777777" w:rsidR="003E527F" w:rsidRDefault="003E527F">
      <w:pPr>
        <w:pStyle w:val="Standard"/>
        <w:rPr>
          <w:rFonts w:ascii="Arial" w:hAnsi="Arial"/>
          <w:sz w:val="20"/>
          <w:szCs w:val="20"/>
        </w:rPr>
      </w:pPr>
    </w:p>
    <w:p w14:paraId="34E8516A" w14:textId="77777777" w:rsidR="003E527F" w:rsidRDefault="003C3F81">
      <w:pPr>
        <w:pStyle w:val="Standard"/>
        <w:spacing w:line="480" w:lineRule="auto"/>
        <w:jc w:val="both"/>
      </w:pPr>
      <w:r>
        <w:rPr>
          <w:rFonts w:ascii="Arial" w:hAnsi="Arial"/>
          <w:sz w:val="20"/>
          <w:szCs w:val="20"/>
        </w:rPr>
        <w:t xml:space="preserve">Oświadczam, że deklaruję partycypację w kosztach budowy lokalu mieszkalnego w wysokości większej aniżeli wartość </w:t>
      </w:r>
      <w:r>
        <w:rPr>
          <w:rFonts w:ascii="Arial" w:hAnsi="Arial"/>
          <w:sz w:val="20"/>
          <w:szCs w:val="20"/>
        </w:rPr>
        <w:t>obligatoryjna, tj. 1500 zł/m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:</w:t>
      </w:r>
    </w:p>
    <w:p w14:paraId="4F882513" w14:textId="77777777" w:rsidR="003E527F" w:rsidRDefault="003C3F81">
      <w:pPr>
        <w:pStyle w:val="Standard"/>
        <w:spacing w:line="480" w:lineRule="auto"/>
        <w:jc w:val="both"/>
      </w:pP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hAnsi="Arial"/>
          <w:sz w:val="20"/>
          <w:szCs w:val="20"/>
        </w:rPr>
        <w:t>1800 zł/m</w:t>
      </w:r>
      <w:r>
        <w:rPr>
          <w:rFonts w:ascii="Arial" w:hAnsi="Arial"/>
          <w:sz w:val="20"/>
          <w:szCs w:val="20"/>
          <w:vertAlign w:val="superscript"/>
        </w:rPr>
        <w:t>2</w:t>
      </w:r>
    </w:p>
    <w:p w14:paraId="35033460" w14:textId="77777777" w:rsidR="003E527F" w:rsidRDefault="003C3F81">
      <w:pPr>
        <w:pStyle w:val="Standard"/>
        <w:spacing w:line="480" w:lineRule="auto"/>
        <w:jc w:val="both"/>
      </w:pP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hAnsi="Arial"/>
          <w:sz w:val="20"/>
          <w:szCs w:val="20"/>
        </w:rPr>
        <w:t>2100 zł/m</w:t>
      </w:r>
      <w:r>
        <w:rPr>
          <w:rFonts w:ascii="Arial" w:hAnsi="Arial"/>
          <w:sz w:val="20"/>
          <w:szCs w:val="20"/>
          <w:vertAlign w:val="superscript"/>
        </w:rPr>
        <w:t>2</w:t>
      </w:r>
    </w:p>
    <w:p w14:paraId="56FD24FC" w14:textId="77777777" w:rsidR="003E527F" w:rsidRDefault="003C3F81">
      <w:pPr>
        <w:pStyle w:val="Standard"/>
        <w:spacing w:line="480" w:lineRule="auto"/>
        <w:jc w:val="both"/>
      </w:pPr>
      <w:r>
        <w:rPr>
          <w:rFonts w:ascii="Arial" w:eastAsia="Arial" w:hAnsi="Arial" w:cs="Arial"/>
          <w:sz w:val="44"/>
          <w:szCs w:val="44"/>
        </w:rPr>
        <w:t xml:space="preserve">□ </w:t>
      </w:r>
      <w:r>
        <w:rPr>
          <w:rFonts w:ascii="Arial" w:hAnsi="Arial"/>
          <w:sz w:val="20"/>
          <w:szCs w:val="20"/>
        </w:rPr>
        <w:t>2400 zł/m</w:t>
      </w:r>
      <w:r>
        <w:rPr>
          <w:rFonts w:ascii="Arial" w:hAnsi="Arial"/>
          <w:sz w:val="20"/>
          <w:szCs w:val="20"/>
          <w:vertAlign w:val="superscript"/>
        </w:rPr>
        <w:t>2</w:t>
      </w:r>
    </w:p>
    <w:p w14:paraId="4880B6C8" w14:textId="5CA1A1B1" w:rsidR="003E527F" w:rsidRDefault="003C3F81">
      <w:pPr>
        <w:pStyle w:val="Standard"/>
        <w:spacing w:line="480" w:lineRule="auto"/>
        <w:jc w:val="both"/>
      </w:pPr>
      <w:r>
        <w:rPr>
          <w:rFonts w:ascii="Arial" w:hAnsi="Arial"/>
          <w:b/>
          <w:bCs/>
          <w:sz w:val="20"/>
          <w:szCs w:val="20"/>
        </w:rPr>
        <w:t>Wnioskodawca ma świadomość, że w przypadku braku wpłaty zadeklarowanej wysokości partycypacji zostanie wykreślon</w:t>
      </w:r>
      <w:r>
        <w:rPr>
          <w:rFonts w:ascii="Arial" w:hAnsi="Arial"/>
          <w:b/>
          <w:bCs/>
          <w:sz w:val="20"/>
          <w:szCs w:val="20"/>
        </w:rPr>
        <w:t>y z listy najemców.</w:t>
      </w:r>
    </w:p>
    <w:p w14:paraId="0CF0EB54" w14:textId="77777777" w:rsidR="003E527F" w:rsidRDefault="003E527F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1180B2BC" w14:textId="77777777" w:rsidR="003E527F" w:rsidRDefault="003C3F81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11559923" w14:textId="77777777" w:rsidR="003E527F" w:rsidRDefault="003C3F81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1BE08818" w14:textId="77777777" w:rsidR="003E527F" w:rsidRDefault="003E527F">
      <w:pPr>
        <w:pStyle w:val="Standard"/>
        <w:rPr>
          <w:rFonts w:ascii="Arial" w:hAnsi="Arial"/>
          <w:sz w:val="20"/>
          <w:szCs w:val="20"/>
        </w:rPr>
      </w:pPr>
    </w:p>
    <w:p w14:paraId="0FD1B2ED" w14:textId="77777777" w:rsidR="003E527F" w:rsidRDefault="003C3F81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AC9D608" w14:textId="77777777" w:rsidR="003E527F" w:rsidRDefault="003C3F81">
      <w:pPr>
        <w:pStyle w:val="Textbody"/>
        <w:jc w:val="center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3E527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E7D0" w14:textId="77777777" w:rsidR="003C3F81" w:rsidRDefault="003C3F81">
      <w:r>
        <w:separator/>
      </w:r>
    </w:p>
  </w:endnote>
  <w:endnote w:type="continuationSeparator" w:id="0">
    <w:p w14:paraId="0E8E6D29" w14:textId="77777777" w:rsidR="003C3F81" w:rsidRDefault="003C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7D22" w14:textId="77777777" w:rsidR="003C3F81" w:rsidRDefault="003C3F81">
      <w:r>
        <w:rPr>
          <w:color w:val="000000"/>
        </w:rPr>
        <w:separator/>
      </w:r>
    </w:p>
  </w:footnote>
  <w:footnote w:type="continuationSeparator" w:id="0">
    <w:p w14:paraId="60060DE2" w14:textId="77777777" w:rsidR="003C3F81" w:rsidRDefault="003C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527F"/>
    <w:rsid w:val="00272AB6"/>
    <w:rsid w:val="003C3F81"/>
    <w:rsid w:val="003E527F"/>
    <w:rsid w:val="004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C1FF"/>
  <w15:docId w15:val="{52FBAF4F-6D59-4291-91CE-A12C9F05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Gąska</dc:creator>
  <cp:lastModifiedBy>SIM SIM</cp:lastModifiedBy>
  <cp:revision>3</cp:revision>
  <cp:lastPrinted>2025-01-23T07:24:00Z</cp:lastPrinted>
  <dcterms:created xsi:type="dcterms:W3CDTF">2025-05-07T08:32:00Z</dcterms:created>
  <dcterms:modified xsi:type="dcterms:W3CDTF">2025-05-07T08:32:00Z</dcterms:modified>
</cp:coreProperties>
</file>