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4125" w14:textId="77777777" w:rsidR="0098327D" w:rsidRDefault="0098327D">
      <w:pPr>
        <w:pStyle w:val="Standard"/>
        <w:jc w:val="center"/>
        <w:rPr>
          <w:rFonts w:ascii="Arial" w:hAnsi="Arial"/>
          <w:b/>
          <w:color w:val="000000"/>
          <w:sz w:val="16"/>
          <w:szCs w:val="16"/>
        </w:rPr>
      </w:pPr>
    </w:p>
    <w:p w14:paraId="3FE4D83F" w14:textId="77777777" w:rsidR="0098327D" w:rsidRDefault="0098327D">
      <w:pPr>
        <w:pStyle w:val="Standard"/>
        <w:jc w:val="center"/>
        <w:rPr>
          <w:rFonts w:ascii="Arial" w:hAnsi="Arial"/>
          <w:b/>
          <w:color w:val="000000"/>
          <w:sz w:val="16"/>
          <w:szCs w:val="16"/>
        </w:rPr>
      </w:pPr>
    </w:p>
    <w:p w14:paraId="4948BE61" w14:textId="77777777" w:rsidR="0098327D" w:rsidRDefault="0098327D">
      <w:pPr>
        <w:pStyle w:val="Standard"/>
        <w:jc w:val="center"/>
        <w:rPr>
          <w:rFonts w:ascii="Arial" w:hAnsi="Arial"/>
          <w:b/>
          <w:color w:val="000000"/>
          <w:sz w:val="16"/>
          <w:szCs w:val="16"/>
        </w:rPr>
      </w:pPr>
    </w:p>
    <w:p w14:paraId="06BC72BF" w14:textId="77777777" w:rsidR="0098327D" w:rsidRDefault="001738D9">
      <w:pPr>
        <w:pStyle w:val="Standard"/>
        <w:jc w:val="center"/>
      </w:pPr>
      <w:r>
        <w:rPr>
          <w:rFonts w:ascii="Arial" w:hAnsi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color w:val="000000"/>
          <w:sz w:val="16"/>
          <w:szCs w:val="16"/>
          <w:u w:val="single"/>
        </w:rPr>
        <w:t xml:space="preserve">ZAŁĄCZNIK OBOWIĄZKOWY </w:t>
      </w:r>
    </w:p>
    <w:p w14:paraId="068AC542" w14:textId="77777777" w:rsidR="0098327D" w:rsidRDefault="0098327D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</w:p>
    <w:p w14:paraId="14BE2D7A" w14:textId="77777777" w:rsidR="0098327D" w:rsidRDefault="0098327D">
      <w:pPr>
        <w:pStyle w:val="Textbody"/>
        <w:jc w:val="both"/>
        <w:rPr>
          <w:rFonts w:ascii="Arial" w:hAnsi="Arial"/>
          <w:b/>
          <w:sz w:val="22"/>
          <w:szCs w:val="22"/>
        </w:rPr>
      </w:pPr>
    </w:p>
    <w:p w14:paraId="5EE35325" w14:textId="77777777" w:rsidR="0098327D" w:rsidRDefault="001738D9">
      <w:pPr>
        <w:pStyle w:val="Textbody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OŚWIADCZENIE O LICZBIE OSÓB, KTÓRE </w:t>
      </w:r>
      <w:r>
        <w:rPr>
          <w:rFonts w:ascii="Arial" w:hAnsi="Arial"/>
          <w:b/>
          <w:sz w:val="20"/>
          <w:szCs w:val="20"/>
        </w:rPr>
        <w:t>WCHODZĄ W SKŁAD GOSPODARSTWA DOMOWEGO, OBJĘTYCH WNIOSKIEM O ZAWARCIE UMOWY NAJMU LOKALU MIESZKALNEGO W BUDYNKU                   PRZY UL. ŚLĄSKIEJ W ŚWIĘTOCHŁOWICACH W RAMACH INWESTYCJI REALIZOWANEJ PRZEZ SIM ŚLĄSK SP. Z O. O.</w:t>
      </w:r>
    </w:p>
    <w:p w14:paraId="51F9AAA0" w14:textId="77777777" w:rsidR="0098327D" w:rsidRDefault="0098327D">
      <w:pPr>
        <w:pStyle w:val="Textbody"/>
        <w:jc w:val="both"/>
        <w:rPr>
          <w:rFonts w:ascii="Arial" w:hAnsi="Arial"/>
          <w:b/>
          <w:sz w:val="20"/>
          <w:szCs w:val="20"/>
        </w:rPr>
      </w:pPr>
    </w:p>
    <w:p w14:paraId="7213A373" w14:textId="77777777" w:rsidR="0098327D" w:rsidRDefault="001738D9">
      <w:pPr>
        <w:pStyle w:val="Textbody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Gospodarstwo domowe obejmuje …..................... osób, w tym:</w:t>
      </w:r>
    </w:p>
    <w:p w14:paraId="76725F1F" w14:textId="77777777" w:rsidR="0098327D" w:rsidRDefault="0098327D">
      <w:pPr>
        <w:pStyle w:val="Textbody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9626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480"/>
        <w:gridCol w:w="1323"/>
        <w:gridCol w:w="1730"/>
        <w:gridCol w:w="1570"/>
        <w:gridCol w:w="2038"/>
      </w:tblGrid>
      <w:tr w:rsidR="0098327D" w14:paraId="1EA4D397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1B47" w14:textId="77777777" w:rsidR="0098327D" w:rsidRDefault="001738D9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45BD" w14:textId="77777777" w:rsidR="0098327D" w:rsidRDefault="001738D9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F406D" w14:textId="77777777" w:rsidR="0098327D" w:rsidRDefault="001738D9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74420" w14:textId="77777777" w:rsidR="0098327D" w:rsidRDefault="001738D9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PESEL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781D" w14:textId="77777777" w:rsidR="0098327D" w:rsidRDefault="001738D9">
            <w:pPr>
              <w:pStyle w:val="TableContents"/>
              <w:spacing w:after="283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Stopień pokrewieństwa albo powinowactwa </w:t>
            </w:r>
            <w:r>
              <w:rPr>
                <w:rFonts w:ascii="Arial" w:hAnsi="Arial"/>
                <w:b/>
                <w:position w:val="5"/>
                <w:sz w:val="16"/>
                <w:szCs w:val="16"/>
              </w:rPr>
              <w:t>1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A702" w14:textId="77777777" w:rsidR="0098327D" w:rsidRDefault="001738D9">
            <w:pPr>
              <w:pStyle w:val="TableContents"/>
              <w:spacing w:after="283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Adres faktycznego zamieszkania </w:t>
            </w:r>
            <w:r>
              <w:rPr>
                <w:rFonts w:ascii="Arial" w:hAnsi="Arial"/>
                <w:b/>
                <w:position w:val="5"/>
                <w:sz w:val="16"/>
                <w:szCs w:val="16"/>
              </w:rPr>
              <w:t>2</w:t>
            </w:r>
          </w:p>
        </w:tc>
      </w:tr>
      <w:tr w:rsidR="0098327D" w14:paraId="4033312F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615DB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65914FC4" w14:textId="77777777" w:rsidR="0098327D" w:rsidRDefault="001738D9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14:paraId="12AE10E9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B740A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F82B8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9393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5A3A" w14:textId="77777777" w:rsidR="0098327D" w:rsidRDefault="001738D9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WNIOSKODAWCA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253B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98327D" w14:paraId="06CD9377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2AF5F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73E7414" w14:textId="77777777" w:rsidR="0098327D" w:rsidRDefault="001738D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  <w:p w14:paraId="21F7EF5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4DE47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01A31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9FD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502D9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0437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8327D" w14:paraId="7D3A9A13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EFBC6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92D8F9B" w14:textId="77777777" w:rsidR="0098327D" w:rsidRDefault="001738D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  <w:p w14:paraId="73EAFB6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C2C9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46F3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1BF61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7C3AE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AC313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8327D" w14:paraId="26528617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5B380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3342538" w14:textId="77777777" w:rsidR="0098327D" w:rsidRDefault="001738D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  <w:p w14:paraId="4284A884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19B41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DFB8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7D79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5D3A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64D8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8327D" w14:paraId="212053BD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EEF1B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757B4FA" w14:textId="77777777" w:rsidR="0098327D" w:rsidRDefault="001738D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  <w:p w14:paraId="5AC6B050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D09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2CE8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39F23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D0044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28F7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8327D" w14:paraId="48C423EB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427D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FB8A487" w14:textId="77777777" w:rsidR="0098327D" w:rsidRDefault="001738D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  <w:p w14:paraId="498CB745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F9EF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6B54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F3EF1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A40D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87458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8327D" w14:paraId="1DEB2C00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C0F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9D0BDD6" w14:textId="77777777" w:rsidR="0098327D" w:rsidRDefault="001738D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  <w:p w14:paraId="480F7DE1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CF0FD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E1FE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B9D12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A68A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BE4C" w14:textId="77777777" w:rsidR="0098327D" w:rsidRDefault="0098327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203ACED" w14:textId="77777777" w:rsidR="0098327D" w:rsidRDefault="0098327D">
      <w:pPr>
        <w:pStyle w:val="Textbody"/>
        <w:jc w:val="both"/>
        <w:rPr>
          <w:rFonts w:ascii="Arial" w:hAnsi="Arial"/>
          <w:sz w:val="20"/>
          <w:szCs w:val="20"/>
        </w:rPr>
      </w:pPr>
    </w:p>
    <w:p w14:paraId="420DF164" w14:textId="77777777" w:rsidR="0098327D" w:rsidRDefault="0098327D">
      <w:pPr>
        <w:pStyle w:val="Textbody"/>
        <w:jc w:val="both"/>
        <w:rPr>
          <w:rFonts w:ascii="Arial" w:hAnsi="Arial"/>
          <w:sz w:val="20"/>
          <w:szCs w:val="20"/>
        </w:rPr>
      </w:pPr>
    </w:p>
    <w:p w14:paraId="2BF25562" w14:textId="77777777" w:rsidR="0098327D" w:rsidRDefault="001738D9">
      <w:pPr>
        <w:pStyle w:val="Standard"/>
        <w:jc w:val="righ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................................................................................</w:t>
      </w:r>
    </w:p>
    <w:p w14:paraId="0AC25218" w14:textId="77777777" w:rsidR="0098327D" w:rsidRDefault="001738D9">
      <w:pPr>
        <w:pStyle w:val="Standard"/>
        <w:jc w:val="center"/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/>
          <w:color w:val="000000"/>
          <w:sz w:val="16"/>
          <w:szCs w:val="16"/>
        </w:rPr>
        <w:t xml:space="preserve">   data i podpis Wnioskodawcy</w:t>
      </w:r>
    </w:p>
    <w:p w14:paraId="5BD40CC1" w14:textId="77777777" w:rsidR="0098327D" w:rsidRDefault="0098327D">
      <w:pPr>
        <w:pStyle w:val="Textbody"/>
        <w:jc w:val="both"/>
        <w:rPr>
          <w:rFonts w:ascii="Arial" w:hAnsi="Arial"/>
          <w:sz w:val="20"/>
          <w:szCs w:val="20"/>
        </w:rPr>
      </w:pPr>
    </w:p>
    <w:p w14:paraId="70FA1E21" w14:textId="77777777" w:rsidR="0098327D" w:rsidRDefault="0098327D">
      <w:pPr>
        <w:pStyle w:val="Textbody"/>
        <w:jc w:val="both"/>
        <w:rPr>
          <w:rFonts w:ascii="Arial" w:hAnsi="Arial"/>
          <w:sz w:val="20"/>
          <w:szCs w:val="20"/>
        </w:rPr>
      </w:pPr>
    </w:p>
    <w:p w14:paraId="4662C5E8" w14:textId="77777777" w:rsidR="0098327D" w:rsidRDefault="001738D9">
      <w:pPr>
        <w:pStyle w:val="Textbody"/>
        <w:jc w:val="both"/>
      </w:pPr>
      <w:r>
        <w:rPr>
          <w:rFonts w:ascii="Arial" w:hAnsi="Arial"/>
          <w:position w:val="7"/>
          <w:sz w:val="20"/>
          <w:szCs w:val="20"/>
        </w:rPr>
        <w:t xml:space="preserve">1 </w:t>
      </w:r>
      <w:r>
        <w:rPr>
          <w:rFonts w:ascii="Arial" w:hAnsi="Arial"/>
          <w:sz w:val="20"/>
          <w:szCs w:val="20"/>
        </w:rPr>
        <w:t xml:space="preserve">Żona, mąż, partner, partnerka, konkubina, </w:t>
      </w:r>
      <w:r>
        <w:rPr>
          <w:rFonts w:ascii="Arial" w:hAnsi="Arial"/>
          <w:sz w:val="20"/>
          <w:szCs w:val="20"/>
        </w:rPr>
        <w:t>konkubent, córka, syn, pasierb, pasierbica, matka, ojciec, teściowa, teść, siostra, brat, synowa, zięć, wnuczka, wnuk, dalsza rodzina.</w:t>
      </w:r>
    </w:p>
    <w:p w14:paraId="564F411A" w14:textId="77777777" w:rsidR="0098327D" w:rsidRDefault="001738D9">
      <w:pPr>
        <w:pStyle w:val="Textbody"/>
        <w:jc w:val="both"/>
      </w:pPr>
      <w:r>
        <w:rPr>
          <w:rFonts w:ascii="Arial" w:hAnsi="Arial"/>
          <w:color w:val="000000"/>
          <w:position w:val="7"/>
          <w:sz w:val="20"/>
          <w:szCs w:val="20"/>
        </w:rPr>
        <w:t xml:space="preserve">2 </w:t>
      </w:r>
      <w:r>
        <w:rPr>
          <w:rFonts w:ascii="Arial" w:hAnsi="Arial"/>
          <w:color w:val="000000"/>
          <w:sz w:val="20"/>
          <w:szCs w:val="20"/>
        </w:rPr>
        <w:t>Należy podać każdy adres, jeżeli osoby zgłoszone do wspólnego zamieszkania mają różne miejsca zamieszkania.</w:t>
      </w:r>
    </w:p>
    <w:p w14:paraId="39816AE5" w14:textId="77777777" w:rsidR="0098327D" w:rsidRDefault="0098327D">
      <w:pPr>
        <w:pStyle w:val="Textbody"/>
        <w:jc w:val="both"/>
        <w:rPr>
          <w:rFonts w:ascii="Arial" w:hAnsi="Arial"/>
          <w:color w:val="000000"/>
          <w:sz w:val="20"/>
          <w:szCs w:val="20"/>
        </w:rPr>
      </w:pPr>
    </w:p>
    <w:p w14:paraId="34EEB4F9" w14:textId="77777777" w:rsidR="0098327D" w:rsidRDefault="001738D9">
      <w:pPr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14:paraId="44A18FDF" w14:textId="77777777" w:rsidR="0098327D" w:rsidRDefault="001738D9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Brak możliwości modyfikacji liczby wskazanych powyżej członków gospodarstwa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domowego,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tj. dokonywania wykreśleń bądź dopisywania, po złożeniu wniosku. Liczba osób będzie mogła być zaktualizowana przed zawarciem umowy najmu.</w:t>
      </w:r>
    </w:p>
    <w:sectPr w:rsidR="0098327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87EA" w14:textId="77777777" w:rsidR="001738D9" w:rsidRDefault="001738D9">
      <w:r>
        <w:separator/>
      </w:r>
    </w:p>
  </w:endnote>
  <w:endnote w:type="continuationSeparator" w:id="0">
    <w:p w14:paraId="52341847" w14:textId="77777777" w:rsidR="001738D9" w:rsidRDefault="0017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1240" w14:textId="77777777" w:rsidR="001738D9" w:rsidRDefault="001738D9">
      <w:r>
        <w:rPr>
          <w:color w:val="000000"/>
        </w:rPr>
        <w:separator/>
      </w:r>
    </w:p>
  </w:footnote>
  <w:footnote w:type="continuationSeparator" w:id="0">
    <w:p w14:paraId="432BB97E" w14:textId="77777777" w:rsidR="001738D9" w:rsidRDefault="0017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327D"/>
    <w:rsid w:val="001738D9"/>
    <w:rsid w:val="0098327D"/>
    <w:rsid w:val="00E5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5977"/>
  <w15:docId w15:val="{96829A5E-E569-425E-AFC4-E2F9F080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Gąska</dc:creator>
  <cp:lastModifiedBy>SIM SIM</cp:lastModifiedBy>
  <cp:revision>2</cp:revision>
  <cp:lastPrinted>2025-04-15T09:25:00Z</cp:lastPrinted>
  <dcterms:created xsi:type="dcterms:W3CDTF">2025-05-07T08:27:00Z</dcterms:created>
  <dcterms:modified xsi:type="dcterms:W3CDTF">2025-05-07T08:27:00Z</dcterms:modified>
</cp:coreProperties>
</file>