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8CC8" w14:textId="77777777" w:rsidR="000F44A5" w:rsidRDefault="002B514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5A7B935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3E791D51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47667807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411788F2" w14:textId="77777777" w:rsidR="000F44A5" w:rsidRDefault="002B514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3EED950A" w14:textId="77777777" w:rsidR="000F44A5" w:rsidRDefault="002B514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3B7B7467" w14:textId="77777777" w:rsidR="000F44A5" w:rsidRDefault="000F44A5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0A2D701C" w14:textId="77777777" w:rsidR="000F44A5" w:rsidRDefault="000F44A5">
      <w:pPr>
        <w:pStyle w:val="Standard"/>
        <w:rPr>
          <w:rFonts w:ascii="Arial" w:hAnsi="Arial"/>
          <w:color w:val="000000"/>
          <w:sz w:val="19"/>
        </w:rPr>
      </w:pPr>
    </w:p>
    <w:p w14:paraId="0C3289BD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09DAC78B" w14:textId="77777777" w:rsidR="000F44A5" w:rsidRDefault="002B5140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że w skład gospodarstwa domowego, na dzień złożenia wniosku, wchodzi dziecko w rozumieniu ustawy z dnia 28 listopada 2003 </w:t>
      </w:r>
      <w:r>
        <w:rPr>
          <w:rFonts w:ascii="Arial" w:hAnsi="Arial"/>
          <w:sz w:val="20"/>
          <w:szCs w:val="20"/>
        </w:rPr>
        <w:t>r. o świadczeniach rodzinnych do 18 roku życia, a w przypadku dzieci uczących się – do ukończenia 26 roku życia</w:t>
      </w:r>
    </w:p>
    <w:p w14:paraId="2925D599" w14:textId="77777777" w:rsidR="000F44A5" w:rsidRDefault="000F44A5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567"/>
        <w:gridCol w:w="1369"/>
        <w:gridCol w:w="2328"/>
        <w:gridCol w:w="2801"/>
      </w:tblGrid>
      <w:tr w:rsidR="000F44A5" w14:paraId="472237F8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079B" w14:textId="77777777" w:rsidR="000F44A5" w:rsidRDefault="002B514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818C" w14:textId="77777777" w:rsidR="000F44A5" w:rsidRDefault="002B514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Nazwisko i imię dziecka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6D990" w14:textId="77777777" w:rsidR="000F44A5" w:rsidRDefault="002B514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2CE7" w14:textId="77777777" w:rsidR="000F44A5" w:rsidRDefault="002B514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Adres faktycznego zamieszkania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4740" w14:textId="77777777" w:rsidR="000F44A5" w:rsidRDefault="002B5140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Nazwa szkoły lub uczelni wyższej</w:t>
            </w:r>
          </w:p>
        </w:tc>
      </w:tr>
      <w:tr w:rsidR="000F44A5" w14:paraId="5A6C0DAC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9F725" w14:textId="77777777" w:rsidR="000F44A5" w:rsidRDefault="002B514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AF5F3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E5A24E5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6592E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81A71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B4E00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F44A5" w14:paraId="54C8457A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57BF" w14:textId="77777777" w:rsidR="000F44A5" w:rsidRDefault="002B514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4398B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41F0466A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1DD6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75F9B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B6E03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F44A5" w14:paraId="2EB8748A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E31BD" w14:textId="77777777" w:rsidR="000F44A5" w:rsidRDefault="002B514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6E005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34AD2125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D4FB2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755E6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74AAC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F44A5" w14:paraId="2729E89B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B939E" w14:textId="77777777" w:rsidR="000F44A5" w:rsidRDefault="002B514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0B29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527F9FC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2D6F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1E2F4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C6636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F44A5" w14:paraId="100A3776" w14:textId="77777777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44A0" w14:textId="77777777" w:rsidR="000F44A5" w:rsidRDefault="002B514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5816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0516130C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58AD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7A9DC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1B8F" w14:textId="77777777" w:rsidR="000F44A5" w:rsidRDefault="000F44A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2FE5CBE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2338CBAD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54EA7FFE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433D0C70" w14:textId="77777777" w:rsidR="000F44A5" w:rsidRDefault="002B5140">
      <w:pPr>
        <w:pStyle w:val="Standard"/>
      </w:pPr>
      <w:r>
        <w:rPr>
          <w:rFonts w:ascii="Arial" w:hAnsi="Arial"/>
          <w:b/>
          <w:bCs/>
          <w:sz w:val="20"/>
          <w:szCs w:val="20"/>
        </w:rPr>
        <w:t xml:space="preserve">Do oświadczenia należy dołączyć </w:t>
      </w:r>
      <w:proofErr w:type="spellStart"/>
      <w:r>
        <w:rPr>
          <w:rFonts w:ascii="Arial" w:hAnsi="Arial"/>
          <w:b/>
          <w:bCs/>
          <w:sz w:val="20"/>
          <w:szCs w:val="20"/>
        </w:rPr>
        <w:t>ksierokopię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zaświadczenia szkolnego bądź z uczelni wyższej.</w:t>
      </w:r>
      <w:r>
        <w:rPr>
          <w:rFonts w:ascii="Arial" w:hAnsi="Arial"/>
          <w:b/>
          <w:bCs/>
          <w:sz w:val="20"/>
          <w:szCs w:val="20"/>
        </w:rPr>
        <w:tab/>
      </w:r>
    </w:p>
    <w:p w14:paraId="18130460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2C9B88A1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65D55357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43EB1C0D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2DA00AB2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6FC71EAF" w14:textId="77777777" w:rsidR="000F44A5" w:rsidRDefault="002B5140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44F11F7A" w14:textId="77777777" w:rsidR="000F44A5" w:rsidRDefault="002B5140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Czytelny podpis Wnioskodawcy</w:t>
      </w:r>
    </w:p>
    <w:p w14:paraId="7151678E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5AFEA36D" w14:textId="77777777" w:rsidR="000F44A5" w:rsidRDefault="000F44A5">
      <w:pPr>
        <w:pStyle w:val="Standard"/>
        <w:rPr>
          <w:rFonts w:ascii="Arial" w:hAnsi="Arial"/>
          <w:sz w:val="20"/>
          <w:szCs w:val="20"/>
        </w:rPr>
      </w:pPr>
    </w:p>
    <w:p w14:paraId="75D07BB7" w14:textId="77777777" w:rsidR="000F44A5" w:rsidRDefault="002B5140">
      <w:pPr>
        <w:pStyle w:val="Standard"/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sectPr w:rsidR="000F44A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EE3CA" w14:textId="77777777" w:rsidR="002B5140" w:rsidRDefault="002B5140">
      <w:r>
        <w:separator/>
      </w:r>
    </w:p>
  </w:endnote>
  <w:endnote w:type="continuationSeparator" w:id="0">
    <w:p w14:paraId="06B21FC2" w14:textId="77777777" w:rsidR="002B5140" w:rsidRDefault="002B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23E9" w14:textId="77777777" w:rsidR="002B5140" w:rsidRDefault="002B5140">
      <w:r>
        <w:rPr>
          <w:color w:val="000000"/>
        </w:rPr>
        <w:separator/>
      </w:r>
    </w:p>
  </w:footnote>
  <w:footnote w:type="continuationSeparator" w:id="0">
    <w:p w14:paraId="65AAC0B6" w14:textId="77777777" w:rsidR="002B5140" w:rsidRDefault="002B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44A5"/>
    <w:rsid w:val="000F44A5"/>
    <w:rsid w:val="002B5140"/>
    <w:rsid w:val="00A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3BAF"/>
  <w15:docId w15:val="{1DDB0988-45E5-4C73-B6E7-88D60449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2</cp:revision>
  <cp:lastPrinted>2025-04-08T07:21:00Z</cp:lastPrinted>
  <dcterms:created xsi:type="dcterms:W3CDTF">2025-05-07T08:29:00Z</dcterms:created>
  <dcterms:modified xsi:type="dcterms:W3CDTF">2025-05-07T08:29:00Z</dcterms:modified>
</cp:coreProperties>
</file>