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1520" w14:textId="77777777" w:rsidR="00E15D5B" w:rsidRDefault="00E15D5B">
      <w:pPr>
        <w:pStyle w:val="Standard"/>
        <w:rPr>
          <w:color w:val="000000"/>
          <w:sz w:val="20"/>
          <w:szCs w:val="20"/>
        </w:rPr>
      </w:pPr>
    </w:p>
    <w:p w14:paraId="60FD4C75" w14:textId="77777777" w:rsidR="00E15D5B" w:rsidRDefault="00E15D5B">
      <w:pPr>
        <w:pStyle w:val="Standard"/>
        <w:rPr>
          <w:color w:val="000000"/>
          <w:sz w:val="20"/>
          <w:szCs w:val="20"/>
        </w:rPr>
      </w:pPr>
    </w:p>
    <w:p w14:paraId="706B0A8E" w14:textId="77777777" w:rsidR="00E15D5B" w:rsidRDefault="00E15D5B">
      <w:pPr>
        <w:pStyle w:val="Standard"/>
        <w:rPr>
          <w:color w:val="000000"/>
          <w:sz w:val="20"/>
          <w:szCs w:val="20"/>
        </w:rPr>
      </w:pPr>
    </w:p>
    <w:p w14:paraId="5580D28F" w14:textId="77777777" w:rsidR="00E15D5B" w:rsidRDefault="00E15D5B">
      <w:pPr>
        <w:pStyle w:val="Standard"/>
        <w:rPr>
          <w:color w:val="000000"/>
          <w:sz w:val="20"/>
          <w:szCs w:val="20"/>
        </w:rPr>
      </w:pPr>
    </w:p>
    <w:p w14:paraId="4A1AA438" w14:textId="77777777" w:rsidR="00E15D5B" w:rsidRDefault="00F76A72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7B1AE43D" w14:textId="77777777" w:rsidR="00E15D5B" w:rsidRDefault="00F76A72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51B2E794" w14:textId="77777777" w:rsidR="00E15D5B" w:rsidRDefault="00E15D5B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576AF680" w14:textId="77777777" w:rsidR="00E15D5B" w:rsidRDefault="00E15D5B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3D7F6F42" w14:textId="77777777" w:rsidR="00E15D5B" w:rsidRDefault="00E15D5B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5CDBF9E3" w14:textId="77777777" w:rsidR="00E15D5B" w:rsidRDefault="00E15D5B">
      <w:pPr>
        <w:pStyle w:val="Standard"/>
        <w:rPr>
          <w:rFonts w:ascii="Arial" w:hAnsi="Arial"/>
          <w:sz w:val="20"/>
          <w:szCs w:val="20"/>
        </w:rPr>
      </w:pPr>
    </w:p>
    <w:p w14:paraId="7E0E5B2B" w14:textId="77777777" w:rsidR="00E15D5B" w:rsidRDefault="00F76A72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 skład gospodarstwa domowego wchodzi co najmniej jedna osoba powyżej 18 roku i poniżej 40 roku życia, tj. osoba </w:t>
      </w:r>
      <w:r>
        <w:rPr>
          <w:rFonts w:ascii="Arial" w:hAnsi="Arial"/>
          <w:sz w:val="20"/>
          <w:szCs w:val="20"/>
        </w:rPr>
        <w:t>pełnoletnia, która na dzień złożenia wniosku, nie przekroczyła 40 roku życia: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E15D5B" w14:paraId="54897303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7B6F" w14:textId="77777777" w:rsidR="00E15D5B" w:rsidRDefault="00F76A72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F9B6" w14:textId="77777777" w:rsidR="00E15D5B" w:rsidRDefault="00F76A72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9149" w14:textId="77777777" w:rsidR="00E15D5B" w:rsidRDefault="00F76A72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</w:tr>
      <w:tr w:rsidR="00E15D5B" w14:paraId="2CA3F96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1D98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3274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644A3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15D5B" w14:paraId="33246503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3DC9B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2E746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F2E6A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15D5B" w14:paraId="3EE1B8AD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E907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6937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3B3E" w14:textId="77777777" w:rsidR="00E15D5B" w:rsidRDefault="00E15D5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476A820" w14:textId="77777777" w:rsidR="00E15D5B" w:rsidRDefault="00E15D5B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071CC751" w14:textId="77777777" w:rsidR="00E15D5B" w:rsidRDefault="00E15D5B">
      <w:pPr>
        <w:pStyle w:val="Standard"/>
        <w:rPr>
          <w:rFonts w:ascii="Arial" w:hAnsi="Arial"/>
          <w:sz w:val="20"/>
          <w:szCs w:val="20"/>
        </w:rPr>
      </w:pPr>
    </w:p>
    <w:p w14:paraId="76173348" w14:textId="77777777" w:rsidR="00E15D5B" w:rsidRDefault="00F76A72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73174E95" w14:textId="77777777" w:rsidR="00E15D5B" w:rsidRDefault="00F76A72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czytelny podpis Wnioskodawcy</w:t>
      </w:r>
    </w:p>
    <w:p w14:paraId="602EAD07" w14:textId="77777777" w:rsidR="00E15D5B" w:rsidRDefault="00E15D5B">
      <w:pPr>
        <w:pStyle w:val="Standard"/>
        <w:rPr>
          <w:rFonts w:ascii="Arial" w:hAnsi="Arial"/>
          <w:sz w:val="20"/>
          <w:szCs w:val="20"/>
        </w:rPr>
      </w:pPr>
    </w:p>
    <w:p w14:paraId="79B0CBF7" w14:textId="77777777" w:rsidR="00E15D5B" w:rsidRDefault="00F76A72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E15D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F548" w14:textId="77777777" w:rsidR="00F76A72" w:rsidRDefault="00F76A72">
      <w:r>
        <w:separator/>
      </w:r>
    </w:p>
  </w:endnote>
  <w:endnote w:type="continuationSeparator" w:id="0">
    <w:p w14:paraId="7F21CE23" w14:textId="77777777" w:rsidR="00F76A72" w:rsidRDefault="00F7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A899" w14:textId="77777777" w:rsidR="00F76A72" w:rsidRDefault="00F76A72">
      <w:r>
        <w:rPr>
          <w:color w:val="000000"/>
        </w:rPr>
        <w:separator/>
      </w:r>
    </w:p>
  </w:footnote>
  <w:footnote w:type="continuationSeparator" w:id="0">
    <w:p w14:paraId="19FB25A1" w14:textId="77777777" w:rsidR="00F76A72" w:rsidRDefault="00F7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5D5B"/>
    <w:rsid w:val="006919EB"/>
    <w:rsid w:val="00E15D5B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A76"/>
  <w15:docId w15:val="{FE05C179-59D7-4953-86EF-E7E07EB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2025-04-08T07:23:00Z</cp:lastPrinted>
  <dcterms:created xsi:type="dcterms:W3CDTF">2025-05-07T08:30:00Z</dcterms:created>
  <dcterms:modified xsi:type="dcterms:W3CDTF">2025-05-07T08:30:00Z</dcterms:modified>
</cp:coreProperties>
</file>